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3" w:rsidRDefault="00AC69B3" w:rsidP="00927427">
      <w:pPr>
        <w:jc w:val="both"/>
      </w:pPr>
      <w:r>
        <w:t xml:space="preserve">Il lavoro che presenteremo in forma teatrale corale, in occasione del Giorno della Memoria 2016 nella Scuola secondaria di I grado di Concesio, ad opera delle classi 2B e </w:t>
      </w:r>
      <w:smartTag w:uri="urn:schemas-microsoft-com:office:smarttags" w:element="metricconverter">
        <w:smartTagPr>
          <w:attr w:name="ProductID" w:val="2C"/>
        </w:smartTagPr>
        <w:r>
          <w:t>2C</w:t>
        </w:r>
      </w:smartTag>
      <w:r>
        <w:t xml:space="preserve">, è il risultato di un percorso che è stato finalizzato, nelle fasi di preparazione,  a  favorire la riflessione sulle condizioni storiche che hanno portato alla promulgazione delle leggi razziali nell’Italia del 1938. </w:t>
      </w:r>
    </w:p>
    <w:p w:rsidR="00AC69B3" w:rsidRDefault="00AC69B3" w:rsidP="00927427">
      <w:pPr>
        <w:jc w:val="both"/>
      </w:pPr>
      <w:r>
        <w:t xml:space="preserve">Le parole chiave attorno alle quali abbiamo costruito l’azione scenica sono </w:t>
      </w:r>
      <w:r w:rsidRPr="00761B4F">
        <w:rPr>
          <w:b/>
        </w:rPr>
        <w:t>leggi</w:t>
      </w:r>
      <w:r>
        <w:t xml:space="preserve">, </w:t>
      </w:r>
      <w:r w:rsidRPr="00761B4F">
        <w:rPr>
          <w:b/>
        </w:rPr>
        <w:t>razziali</w:t>
      </w:r>
      <w:r>
        <w:t xml:space="preserve"> o </w:t>
      </w:r>
      <w:r w:rsidRPr="00761B4F">
        <w:rPr>
          <w:b/>
        </w:rPr>
        <w:t>della razza</w:t>
      </w:r>
      <w:r>
        <w:t xml:space="preserve"> che  sono state accostate alle parole </w:t>
      </w:r>
      <w:r w:rsidRPr="00761B4F">
        <w:rPr>
          <w:b/>
        </w:rPr>
        <w:t>democrazia</w:t>
      </w:r>
      <w:r>
        <w:t xml:space="preserve"> e</w:t>
      </w:r>
      <w:r w:rsidRPr="00761B4F">
        <w:rPr>
          <w:b/>
        </w:rPr>
        <w:t xml:space="preserve"> totalitarismo</w:t>
      </w:r>
      <w:r>
        <w:t xml:space="preserve">. </w:t>
      </w:r>
    </w:p>
    <w:p w:rsidR="00AC69B3" w:rsidRDefault="00AC69B3" w:rsidP="00927427">
      <w:pPr>
        <w:jc w:val="both"/>
      </w:pPr>
      <w:r>
        <w:t xml:space="preserve"> E’ stata operata  una lettura della storia di quel tempo, che ha portato ad una riflessione riguardante  alcuni temi  centrati sulla domanda: </w:t>
      </w:r>
      <w:r w:rsidRPr="00927427">
        <w:rPr>
          <w:i/>
        </w:rPr>
        <w:t xml:space="preserve">Perché </w:t>
      </w:r>
      <w:r>
        <w:rPr>
          <w:i/>
        </w:rPr>
        <w:t>tutto ciò è</w:t>
      </w:r>
      <w:r w:rsidRPr="00927427">
        <w:rPr>
          <w:i/>
        </w:rPr>
        <w:t xml:space="preserve"> avvenuto e continua ad accadere?.</w:t>
      </w:r>
      <w:r>
        <w:t xml:space="preserve"> Una domanda proposta in modo  martellante e che trova echi forti ben al di là della storia stessa. </w:t>
      </w:r>
    </w:p>
    <w:p w:rsidR="00AC69B3" w:rsidRDefault="00AC69B3" w:rsidP="00927427">
      <w:pPr>
        <w:jc w:val="both"/>
      </w:pPr>
      <w:r>
        <w:t>Abbiamo effettuato  una sorta di semplificazione, agendo sulla complessità della storia e delle sue ragioni, per appassionarci alla forma di un teatro che, nel suo essere corale, tenta di scuotere le capacità di ognuno. Abbiamo cercato così di sintonizzarci, corpo e mente, su domande che debbono riguardare tutti e le cui risposte dovrebbero partire dal ricordo e dalla storia, per poi incarnarsi, più in là, nei  migliori cittadini di ‘domani’.</w:t>
      </w:r>
    </w:p>
    <w:p w:rsidR="00AC69B3" w:rsidRDefault="00AC69B3" w:rsidP="00EC1D19">
      <w:pPr>
        <w:jc w:val="both"/>
      </w:pPr>
      <w:r>
        <w:t>Esperta teatrale Giuseppina Turra – prof.ssa  Bianca Maria Andretto – prof.ssa Cristina Bontempi</w:t>
      </w:r>
      <w:bookmarkStart w:id="0" w:name="_GoBack"/>
      <w:bookmarkEnd w:id="0"/>
    </w:p>
    <w:p w:rsidR="00AC69B3" w:rsidRDefault="00AC69B3" w:rsidP="00EC1D19">
      <w:pPr>
        <w:jc w:val="both"/>
      </w:pPr>
    </w:p>
    <w:sectPr w:rsidR="00AC69B3" w:rsidSect="00C01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D19"/>
    <w:rsid w:val="00177863"/>
    <w:rsid w:val="001E113F"/>
    <w:rsid w:val="004E4A80"/>
    <w:rsid w:val="005001D1"/>
    <w:rsid w:val="006F7789"/>
    <w:rsid w:val="00761B4F"/>
    <w:rsid w:val="00885240"/>
    <w:rsid w:val="008909C7"/>
    <w:rsid w:val="00927427"/>
    <w:rsid w:val="009C047B"/>
    <w:rsid w:val="00A03918"/>
    <w:rsid w:val="00AB457F"/>
    <w:rsid w:val="00AC69B3"/>
    <w:rsid w:val="00AF229A"/>
    <w:rsid w:val="00B43B3F"/>
    <w:rsid w:val="00C0134D"/>
    <w:rsid w:val="00C10354"/>
    <w:rsid w:val="00C91F2D"/>
    <w:rsid w:val="00DF2E2A"/>
    <w:rsid w:val="00E926C7"/>
    <w:rsid w:val="00E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1197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lavoro che presenteremo in forma teatrale corale, in occasione del Giorno della Memoria 2016 nella Scuola secondaria di I grado di Concesio, ad opera delle classi 2B e 2C, è il risultato di un percorso che è stato finalizzato, nelle fasi di preparazio</dc:title>
  <dc:subject/>
  <dc:creator>Giuseppina</dc:creator>
  <cp:keywords/>
  <dc:description/>
  <cp:lastModifiedBy>User</cp:lastModifiedBy>
  <cp:revision>2</cp:revision>
  <dcterms:created xsi:type="dcterms:W3CDTF">2016-01-26T10:45:00Z</dcterms:created>
  <dcterms:modified xsi:type="dcterms:W3CDTF">2016-01-26T10:45:00Z</dcterms:modified>
</cp:coreProperties>
</file>